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599" w:rsidRDefault="00F36599"/>
    <w:p w:rsidR="00825F7D" w:rsidRDefault="00825F7D"/>
    <w:p w:rsidR="00825F7D" w:rsidRDefault="00825F7D">
      <w:r>
        <w:fldChar w:fldCharType="begin"/>
      </w:r>
      <w:r>
        <w:instrText xml:space="preserve"> DATE \@ "dd MMMM yyyy" </w:instrText>
      </w:r>
      <w:r>
        <w:fldChar w:fldCharType="separate"/>
      </w:r>
      <w:r>
        <w:rPr>
          <w:noProof/>
        </w:rPr>
        <w:t>31 January 2018</w:t>
      </w:r>
      <w:r>
        <w:fldChar w:fldCharType="end"/>
      </w:r>
      <w:bookmarkStart w:id="0" w:name="_GoBack"/>
      <w:bookmarkEnd w:id="0"/>
    </w:p>
    <w:p w:rsidR="00EA0047" w:rsidRDefault="00EA0047"/>
    <w:p w:rsidR="00EA0047" w:rsidRDefault="00EA0047"/>
    <w:p w:rsidR="00355FDE" w:rsidRDefault="00355FDE" w:rsidP="00EA0047">
      <w:pPr>
        <w:rPr>
          <w:rFonts w:ascii="Arial" w:hAnsi="Arial" w:cs="Arial"/>
        </w:rPr>
      </w:pPr>
    </w:p>
    <w:p w:rsidR="00355FDE" w:rsidRDefault="00355FDE" w:rsidP="00EA0047">
      <w:pPr>
        <w:rPr>
          <w:rFonts w:ascii="Arial" w:hAnsi="Arial" w:cs="Arial"/>
        </w:rPr>
      </w:pPr>
    </w:p>
    <w:p w:rsidR="00355FDE" w:rsidRPr="00EA0047" w:rsidRDefault="00355FDE" w:rsidP="00EA0047">
      <w:pPr>
        <w:rPr>
          <w:rFonts w:ascii="Arial" w:hAnsi="Arial" w:cs="Arial"/>
        </w:rPr>
      </w:pPr>
    </w:p>
    <w:p w:rsidR="00EA0047" w:rsidRPr="00EA0047" w:rsidRDefault="00EA0047">
      <w:pPr>
        <w:rPr>
          <w:rFonts w:ascii="Arial" w:hAnsi="Arial" w:cs="Arial"/>
        </w:rPr>
      </w:pPr>
    </w:p>
    <w:p w:rsidR="00EA0047" w:rsidRPr="00EA0047" w:rsidRDefault="00EA0047">
      <w:pPr>
        <w:rPr>
          <w:rFonts w:ascii="Arial" w:hAnsi="Arial" w:cs="Arial"/>
        </w:rPr>
      </w:pPr>
    </w:p>
    <w:sectPr w:rsidR="00EA0047" w:rsidRPr="00EA0047" w:rsidSect="00355F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795" w:rsidRDefault="00871795" w:rsidP="003910F0">
      <w:pPr>
        <w:spacing w:after="0" w:line="240" w:lineRule="auto"/>
      </w:pPr>
      <w:r>
        <w:separator/>
      </w:r>
    </w:p>
  </w:endnote>
  <w:endnote w:type="continuationSeparator" w:id="0">
    <w:p w:rsidR="00871795" w:rsidRDefault="00871795" w:rsidP="003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undrySans-Normal">
    <w:panose1 w:val="02000503000000020003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FDE" w:rsidRDefault="00355F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C4A" w:rsidRPr="00355FDE" w:rsidRDefault="00743C4A" w:rsidP="00355F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FDE" w:rsidRPr="00A71F47" w:rsidRDefault="00355FDE">
    <w:pPr>
      <w:pStyle w:val="Footer"/>
      <w:rPr>
        <w:rFonts w:ascii="FoundrySans-Normal" w:hAnsi="FoundrySans-Normal"/>
      </w:rPr>
    </w:pPr>
  </w:p>
  <w:p w:rsidR="00355FDE" w:rsidRPr="00A71F47" w:rsidRDefault="00355FDE" w:rsidP="00355FDE">
    <w:pPr>
      <w:pStyle w:val="Footer"/>
      <w:tabs>
        <w:tab w:val="left" w:pos="3990"/>
      </w:tabs>
      <w:jc w:val="center"/>
      <w:rPr>
        <w:rFonts w:ascii="FoundrySans-Normal" w:hAnsi="FoundrySans-Normal"/>
        <w:sz w:val="18"/>
        <w:szCs w:val="18"/>
      </w:rPr>
    </w:pPr>
    <w:r w:rsidRPr="00A71F47">
      <w:rPr>
        <w:rFonts w:ascii="FoundrySans-Normal" w:hAnsi="FoundrySans-Normal"/>
        <w:sz w:val="18"/>
        <w:szCs w:val="18"/>
      </w:rPr>
      <w:t>The Berkshire Young Musicians Trust Limited, trading as Berkshire Maestros</w:t>
    </w:r>
  </w:p>
  <w:p w:rsidR="00355FDE" w:rsidRPr="00A71F47" w:rsidRDefault="00355FDE" w:rsidP="00355FDE">
    <w:pPr>
      <w:pStyle w:val="Footer"/>
      <w:tabs>
        <w:tab w:val="left" w:pos="3990"/>
      </w:tabs>
      <w:jc w:val="center"/>
      <w:rPr>
        <w:rFonts w:ascii="FoundrySans-Normal" w:hAnsi="FoundrySans-Normal"/>
        <w:sz w:val="18"/>
        <w:szCs w:val="18"/>
      </w:rPr>
    </w:pPr>
    <w:r w:rsidRPr="00A71F47">
      <w:rPr>
        <w:rFonts w:ascii="FoundrySans-Normal" w:hAnsi="FoundrySans-Normal"/>
        <w:sz w:val="18"/>
        <w:szCs w:val="18"/>
      </w:rPr>
      <w:t>Registered in England as a private company limited by guarantee No. 1673689 Registered Charity No. 284555</w:t>
    </w:r>
  </w:p>
  <w:p w:rsidR="00355FDE" w:rsidRPr="00A71F47" w:rsidRDefault="00355FDE" w:rsidP="00355FDE">
    <w:pPr>
      <w:pStyle w:val="Footer"/>
      <w:tabs>
        <w:tab w:val="left" w:pos="3990"/>
      </w:tabs>
      <w:jc w:val="center"/>
      <w:rPr>
        <w:rFonts w:ascii="FoundrySans-Normal" w:hAnsi="FoundrySans-Normal"/>
        <w:sz w:val="18"/>
        <w:szCs w:val="18"/>
      </w:rPr>
    </w:pPr>
    <w:r w:rsidRPr="00A71F47">
      <w:rPr>
        <w:rFonts w:ascii="FoundrySans-Normal" w:hAnsi="FoundrySans-Normal"/>
        <w:sz w:val="18"/>
        <w:szCs w:val="18"/>
      </w:rPr>
      <w:t>Stoneham Court, 100 Cockney Hill, Reading, RG30 4EZ United Kingdom</w:t>
    </w:r>
  </w:p>
  <w:p w:rsidR="00355FDE" w:rsidRPr="00A71F47" w:rsidRDefault="00355FDE" w:rsidP="00355FDE">
    <w:pPr>
      <w:pStyle w:val="Footer"/>
      <w:tabs>
        <w:tab w:val="clear" w:pos="4513"/>
        <w:tab w:val="clear" w:pos="9026"/>
        <w:tab w:val="left" w:pos="3990"/>
      </w:tabs>
      <w:jc w:val="center"/>
      <w:rPr>
        <w:rFonts w:ascii="FoundrySans-Normal" w:hAnsi="FoundrySans-Normal"/>
        <w:sz w:val="18"/>
        <w:szCs w:val="18"/>
      </w:rPr>
    </w:pPr>
    <w:r w:rsidRPr="00A71F47">
      <w:rPr>
        <w:rFonts w:ascii="FoundrySans-Normal" w:hAnsi="FoundrySans-Normal"/>
        <w:sz w:val="18"/>
        <w:szCs w:val="18"/>
      </w:rPr>
      <w:t>www.berkshiremaestros.org.uk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795" w:rsidRDefault="00871795" w:rsidP="003910F0">
      <w:pPr>
        <w:spacing w:after="0" w:line="240" w:lineRule="auto"/>
      </w:pPr>
      <w:r>
        <w:separator/>
      </w:r>
    </w:p>
  </w:footnote>
  <w:footnote w:type="continuationSeparator" w:id="0">
    <w:p w:rsidR="00871795" w:rsidRDefault="00871795" w:rsidP="003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FDE" w:rsidRDefault="00355F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F0" w:rsidRDefault="003910F0" w:rsidP="003910F0">
    <w:pPr>
      <w:pStyle w:val="Header"/>
      <w:ind w:hanging="4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FDE" w:rsidRDefault="00355FDE">
    <w:pPr>
      <w:pStyle w:val="Header"/>
    </w:pPr>
    <w:r>
      <w:rPr>
        <w:noProof/>
        <w:lang w:eastAsia="en-GB"/>
      </w:rPr>
      <w:drawing>
        <wp:inline distT="0" distB="0" distL="0" distR="0" wp14:anchorId="7675B613">
          <wp:extent cx="2468880" cy="963295"/>
          <wp:effectExtent l="0" t="0" r="762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D4473">
      <w:rPr>
        <w:noProof/>
        <w:lang w:eastAsia="en-GB"/>
      </w:rPr>
      <w:t xml:space="preserve">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95"/>
    <w:rsid w:val="000F3E67"/>
    <w:rsid w:val="001E2681"/>
    <w:rsid w:val="00207427"/>
    <w:rsid w:val="00207C3D"/>
    <w:rsid w:val="00232F10"/>
    <w:rsid w:val="00262D80"/>
    <w:rsid w:val="0028192C"/>
    <w:rsid w:val="00355FDE"/>
    <w:rsid w:val="003910F0"/>
    <w:rsid w:val="00403D51"/>
    <w:rsid w:val="00743C4A"/>
    <w:rsid w:val="00825F7D"/>
    <w:rsid w:val="00871795"/>
    <w:rsid w:val="00A71F47"/>
    <w:rsid w:val="00BE4BC0"/>
    <w:rsid w:val="00E26642"/>
    <w:rsid w:val="00E95F6F"/>
    <w:rsid w:val="00EA0047"/>
    <w:rsid w:val="00ED4473"/>
    <w:rsid w:val="00F3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6CDCE8F-F557-4F86-82AE-7061903C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F0"/>
  </w:style>
  <w:style w:type="paragraph" w:styleId="Footer">
    <w:name w:val="footer"/>
    <w:basedOn w:val="Normal"/>
    <w:link w:val="FooterChar"/>
    <w:uiPriority w:val="99"/>
    <w:unhideWhenUsed/>
    <w:rsid w:val="00391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F0"/>
  </w:style>
  <w:style w:type="paragraph" w:styleId="BalloonText">
    <w:name w:val="Balloon Text"/>
    <w:basedOn w:val="Normal"/>
    <w:link w:val="BalloonTextChar"/>
    <w:uiPriority w:val="99"/>
    <w:semiHidden/>
    <w:unhideWhenUsed/>
    <w:rsid w:val="0074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d%20Files%20for%20Use\Masters%20for%20Print\Maestros%20Stationery\Letterhead%20with%20new%20logo%20Sept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with new logo Sept 2017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Watson</dc:creator>
  <cp:keywords/>
  <dc:description/>
  <cp:lastModifiedBy>Vanessa Harbutt</cp:lastModifiedBy>
  <cp:revision>2</cp:revision>
  <cp:lastPrinted>2017-09-13T10:25:00Z</cp:lastPrinted>
  <dcterms:created xsi:type="dcterms:W3CDTF">2017-10-31T14:57:00Z</dcterms:created>
  <dcterms:modified xsi:type="dcterms:W3CDTF">2018-01-31T10:05:00Z</dcterms:modified>
</cp:coreProperties>
</file>