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71" w:rsidRDefault="003A4571">
      <w:r>
        <w:t>Action Plan following meeting *********</w:t>
      </w:r>
    </w:p>
    <w:tbl>
      <w:tblPr>
        <w:tblpPr w:leftFromText="180" w:rightFromText="180" w:vertAnchor="text" w:horzAnchor="margin" w:tblpY="5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02"/>
        <w:gridCol w:w="5870"/>
        <w:gridCol w:w="2693"/>
        <w:gridCol w:w="2977"/>
        <w:gridCol w:w="1472"/>
      </w:tblGrid>
      <w:tr w:rsidR="003A4571" w:rsidRPr="00836FC1" w:rsidTr="00B86025">
        <w:tc>
          <w:tcPr>
            <w:tcW w:w="2602" w:type="dxa"/>
          </w:tcPr>
          <w:p w:rsidR="003A4571" w:rsidRPr="00836FC1" w:rsidRDefault="003A4571" w:rsidP="00B86025">
            <w:pPr>
              <w:spacing w:after="0" w:line="240" w:lineRule="auto"/>
            </w:pPr>
            <w:r>
              <w:t>Target/Objective</w:t>
            </w:r>
          </w:p>
        </w:tc>
        <w:tc>
          <w:tcPr>
            <w:tcW w:w="5870" w:type="dxa"/>
          </w:tcPr>
          <w:p w:rsidR="003A4571" w:rsidRPr="00836FC1" w:rsidRDefault="003A4571" w:rsidP="00B86025">
            <w:pPr>
              <w:spacing w:after="0" w:line="240" w:lineRule="auto"/>
            </w:pPr>
            <w:r>
              <w:t xml:space="preserve">Action By </w:t>
            </w:r>
          </w:p>
        </w:tc>
        <w:tc>
          <w:tcPr>
            <w:tcW w:w="2693" w:type="dxa"/>
          </w:tcPr>
          <w:p w:rsidR="003A4571" w:rsidRPr="00836FC1" w:rsidRDefault="003A4571" w:rsidP="00B86025">
            <w:pPr>
              <w:spacing w:after="0" w:line="240" w:lineRule="auto"/>
            </w:pPr>
            <w:r>
              <w:t>Support Strategies</w:t>
            </w:r>
          </w:p>
        </w:tc>
        <w:tc>
          <w:tcPr>
            <w:tcW w:w="2977" w:type="dxa"/>
          </w:tcPr>
          <w:p w:rsidR="003A4571" w:rsidRPr="00836FC1" w:rsidRDefault="003A4571" w:rsidP="00B86025">
            <w:pPr>
              <w:spacing w:after="0" w:line="240" w:lineRule="auto"/>
            </w:pPr>
            <w:r>
              <w:t>Success Criteria</w:t>
            </w:r>
          </w:p>
        </w:tc>
        <w:tc>
          <w:tcPr>
            <w:tcW w:w="1472" w:type="dxa"/>
          </w:tcPr>
          <w:p w:rsidR="003A4571" w:rsidRPr="00836FC1" w:rsidRDefault="003A4571" w:rsidP="00B86025">
            <w:pPr>
              <w:spacing w:after="0" w:line="240" w:lineRule="auto"/>
            </w:pPr>
            <w:r>
              <w:t>By When</w:t>
            </w:r>
          </w:p>
        </w:tc>
      </w:tr>
      <w:tr w:rsidR="003A4571" w:rsidRPr="00836FC1" w:rsidTr="00C335C5">
        <w:trPr>
          <w:trHeight w:val="536"/>
        </w:trPr>
        <w:tc>
          <w:tcPr>
            <w:tcW w:w="2602" w:type="dxa"/>
          </w:tcPr>
          <w:p w:rsidR="003A4571" w:rsidRPr="00836FC1" w:rsidRDefault="003A4571" w:rsidP="00B86025">
            <w:pPr>
              <w:spacing w:after="0" w:line="240" w:lineRule="auto"/>
            </w:pPr>
            <w:r w:rsidRPr="00836FC1">
              <w:t xml:space="preserve">To improve </w:t>
            </w:r>
            <w:r>
              <w:t>**********</w:t>
            </w:r>
            <w:r w:rsidRPr="00836FC1">
              <w:t xml:space="preserve"> the required </w:t>
            </w:r>
            <w:r>
              <w:t xml:space="preserve">standard as per Maestros policies </w:t>
            </w:r>
            <w:r w:rsidRPr="00836FC1">
              <w:t xml:space="preserve"> </w:t>
            </w: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</w:tc>
        <w:tc>
          <w:tcPr>
            <w:tcW w:w="5870" w:type="dxa"/>
          </w:tcPr>
          <w:p w:rsidR="003A4571" w:rsidRPr="00836FC1" w:rsidRDefault="003A4571" w:rsidP="00B86025">
            <w:pPr>
              <w:spacing w:after="0" w:line="240" w:lineRule="auto"/>
            </w:pPr>
            <w:r>
              <w:t xml:space="preserve">Teacher ****** </w:t>
            </w:r>
            <w:r w:rsidRPr="00836FC1">
              <w:t>will:</w:t>
            </w:r>
          </w:p>
          <w:p w:rsidR="003A4571" w:rsidRPr="00836FC1" w:rsidRDefault="003A4571" w:rsidP="00B86025">
            <w:pPr>
              <w:pStyle w:val="ListParagraph"/>
              <w:numPr>
                <w:ilvl w:val="0"/>
                <w:numId w:val="3"/>
              </w:numPr>
              <w:ind w:left="233" w:hanging="233"/>
            </w:pPr>
          </w:p>
        </w:tc>
        <w:tc>
          <w:tcPr>
            <w:tcW w:w="2693" w:type="dxa"/>
          </w:tcPr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pStyle w:val="ListParagraph"/>
              <w:numPr>
                <w:ilvl w:val="0"/>
                <w:numId w:val="3"/>
              </w:numPr>
              <w:ind w:left="175" w:hanging="175"/>
            </w:pPr>
          </w:p>
        </w:tc>
        <w:tc>
          <w:tcPr>
            <w:tcW w:w="2977" w:type="dxa"/>
          </w:tcPr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5" w:hanging="141"/>
            </w:pPr>
            <w:r w:rsidRPr="00836FC1">
              <w:t>No justified or substantiated complaints received</w:t>
            </w:r>
          </w:p>
          <w:p w:rsidR="003A4571" w:rsidRPr="00836FC1" w:rsidRDefault="003A4571" w:rsidP="00B8602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5" w:hanging="141"/>
            </w:pPr>
            <w:r>
              <w:t>Minutes from meetings will reflect progress</w:t>
            </w:r>
          </w:p>
          <w:p w:rsidR="003A4571" w:rsidRPr="00836FC1" w:rsidRDefault="003A4571" w:rsidP="00B86025">
            <w:pPr>
              <w:pStyle w:val="ListParagraph"/>
              <w:spacing w:after="0" w:line="240" w:lineRule="auto"/>
              <w:ind w:left="175"/>
            </w:pPr>
          </w:p>
          <w:p w:rsidR="003A4571" w:rsidRDefault="003A4571" w:rsidP="00B86025">
            <w:pPr>
              <w:spacing w:after="0" w:line="240" w:lineRule="auto"/>
            </w:pPr>
          </w:p>
          <w:p w:rsidR="003A4571" w:rsidRDefault="003A4571" w:rsidP="00B86025">
            <w:pPr>
              <w:spacing w:after="0" w:line="240" w:lineRule="auto"/>
            </w:pPr>
          </w:p>
          <w:p w:rsidR="003A4571" w:rsidRPr="00836FC1" w:rsidRDefault="003A4571" w:rsidP="0068749C">
            <w:pPr>
              <w:pStyle w:val="ListParagraph"/>
              <w:ind w:left="34"/>
            </w:pPr>
          </w:p>
        </w:tc>
        <w:tc>
          <w:tcPr>
            <w:tcW w:w="1472" w:type="dxa"/>
          </w:tcPr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</w:tc>
      </w:tr>
      <w:tr w:rsidR="003A4571" w:rsidRPr="00836FC1" w:rsidTr="00C335C5">
        <w:trPr>
          <w:trHeight w:val="5029"/>
        </w:trPr>
        <w:tc>
          <w:tcPr>
            <w:tcW w:w="2602" w:type="dxa"/>
          </w:tcPr>
          <w:p w:rsidR="003A4571" w:rsidRDefault="003A4571" w:rsidP="00B86025">
            <w:pPr>
              <w:spacing w:after="0" w:line="240" w:lineRule="auto"/>
            </w:pPr>
          </w:p>
          <w:p w:rsidR="003A457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r w:rsidRPr="00836FC1">
              <w:t>To adhere to all Maestros procedures expectations in a professional, timely and efficient manner appropriate to the procedure.</w:t>
            </w:r>
          </w:p>
        </w:tc>
        <w:tc>
          <w:tcPr>
            <w:tcW w:w="5870" w:type="dxa"/>
          </w:tcPr>
          <w:p w:rsidR="003A4571" w:rsidRPr="00836FC1" w:rsidRDefault="003A4571" w:rsidP="00B86025">
            <w:pPr>
              <w:pStyle w:val="ListParagraph"/>
              <w:spacing w:after="0" w:line="240" w:lineRule="auto"/>
              <w:ind w:left="233"/>
            </w:pPr>
          </w:p>
          <w:p w:rsidR="003A4571" w:rsidRDefault="003A4571" w:rsidP="00F365D2">
            <w:pPr>
              <w:pStyle w:val="ListParagraph"/>
              <w:spacing w:after="0" w:line="240" w:lineRule="auto"/>
              <w:ind w:left="0"/>
            </w:pPr>
          </w:p>
          <w:p w:rsidR="003A4571" w:rsidRPr="00836FC1" w:rsidRDefault="003A4571" w:rsidP="00F365D2">
            <w:pPr>
              <w:pStyle w:val="ListParagraph"/>
              <w:spacing w:after="0" w:line="240" w:lineRule="auto"/>
              <w:ind w:left="0"/>
            </w:pPr>
          </w:p>
          <w:p w:rsidR="003A4571" w:rsidRPr="00836FC1" w:rsidRDefault="003A4571" w:rsidP="009B0554">
            <w:pPr>
              <w:pStyle w:val="ListParagraph"/>
              <w:numPr>
                <w:ilvl w:val="0"/>
                <w:numId w:val="3"/>
              </w:numPr>
              <w:ind w:left="233" w:hanging="233"/>
            </w:pPr>
          </w:p>
        </w:tc>
        <w:tc>
          <w:tcPr>
            <w:tcW w:w="2693" w:type="dxa"/>
          </w:tcPr>
          <w:p w:rsidR="003A4571" w:rsidRPr="00836FC1" w:rsidRDefault="003A4571" w:rsidP="00B86025">
            <w:pPr>
              <w:pStyle w:val="ListParagraph"/>
              <w:spacing w:after="0" w:line="240" w:lineRule="auto"/>
            </w:pPr>
          </w:p>
          <w:p w:rsidR="003A4571" w:rsidRPr="00836FC1" w:rsidRDefault="003A4571" w:rsidP="00B86025">
            <w:pPr>
              <w:pStyle w:val="ListParagraph"/>
              <w:spacing w:after="0" w:line="240" w:lineRule="auto"/>
              <w:ind w:left="175"/>
            </w:pPr>
          </w:p>
          <w:p w:rsidR="003A4571" w:rsidRPr="00836FC1" w:rsidRDefault="003A4571" w:rsidP="00B86025">
            <w:pPr>
              <w:pStyle w:val="ListParagraph"/>
              <w:spacing w:after="0" w:line="240" w:lineRule="auto"/>
              <w:ind w:left="175"/>
            </w:pPr>
          </w:p>
          <w:p w:rsidR="003A4571" w:rsidRPr="00836FC1" w:rsidRDefault="003A4571" w:rsidP="00B86025">
            <w:pPr>
              <w:pStyle w:val="ListParagraph"/>
              <w:spacing w:after="0" w:line="240" w:lineRule="auto"/>
              <w:ind w:left="175"/>
            </w:pPr>
          </w:p>
          <w:p w:rsidR="003A4571" w:rsidRPr="00836FC1" w:rsidRDefault="003A4571" w:rsidP="00B86025">
            <w:pPr>
              <w:pStyle w:val="ListParagraph"/>
              <w:spacing w:after="0" w:line="240" w:lineRule="auto"/>
              <w:ind w:left="175"/>
            </w:pPr>
          </w:p>
          <w:p w:rsidR="003A4571" w:rsidRPr="00836FC1" w:rsidRDefault="003A4571" w:rsidP="00B86025">
            <w:pPr>
              <w:pStyle w:val="ListParagraph"/>
              <w:spacing w:after="0" w:line="240" w:lineRule="auto"/>
              <w:ind w:left="175"/>
            </w:pPr>
          </w:p>
          <w:p w:rsidR="003A4571" w:rsidRPr="00836FC1" w:rsidRDefault="003A4571" w:rsidP="00B86025">
            <w:pPr>
              <w:pStyle w:val="ListParagraph"/>
              <w:spacing w:after="0" w:line="240" w:lineRule="auto"/>
              <w:ind w:left="175"/>
            </w:pPr>
          </w:p>
          <w:p w:rsidR="003A4571" w:rsidRDefault="003A4571" w:rsidP="0046306F">
            <w:pPr>
              <w:pStyle w:val="ListParagraph"/>
              <w:spacing w:after="0" w:line="240" w:lineRule="auto"/>
              <w:ind w:left="0"/>
            </w:pPr>
          </w:p>
          <w:p w:rsidR="003A4571" w:rsidRPr="00836FC1" w:rsidRDefault="003A4571" w:rsidP="00B86025">
            <w:pPr>
              <w:pStyle w:val="ListParagraph"/>
              <w:spacing w:after="0" w:line="240" w:lineRule="auto"/>
              <w:ind w:left="175"/>
            </w:pPr>
          </w:p>
          <w:p w:rsidR="003A4571" w:rsidRDefault="003A4571" w:rsidP="00B86025">
            <w:pPr>
              <w:pStyle w:val="ListParagraph"/>
              <w:spacing w:after="0" w:line="240" w:lineRule="auto"/>
              <w:ind w:left="175"/>
            </w:pPr>
          </w:p>
          <w:p w:rsidR="003A4571" w:rsidRDefault="003A4571" w:rsidP="00B86025">
            <w:pPr>
              <w:pStyle w:val="ListParagraph"/>
              <w:spacing w:after="0" w:line="240" w:lineRule="auto"/>
              <w:ind w:left="175"/>
            </w:pPr>
          </w:p>
          <w:p w:rsidR="003A4571" w:rsidRDefault="003A4571" w:rsidP="00B86025">
            <w:pPr>
              <w:pStyle w:val="ListParagraph"/>
              <w:spacing w:after="0" w:line="240" w:lineRule="auto"/>
              <w:ind w:left="175"/>
            </w:pPr>
          </w:p>
          <w:p w:rsidR="003A4571" w:rsidRDefault="003A4571" w:rsidP="00B86025">
            <w:pPr>
              <w:pStyle w:val="ListParagraph"/>
              <w:spacing w:after="0" w:line="240" w:lineRule="auto"/>
              <w:ind w:left="175"/>
            </w:pPr>
          </w:p>
          <w:p w:rsidR="003A4571" w:rsidRDefault="003A4571" w:rsidP="00B86025">
            <w:pPr>
              <w:pStyle w:val="ListParagraph"/>
              <w:spacing w:after="0" w:line="240" w:lineRule="auto"/>
              <w:ind w:left="175"/>
            </w:pPr>
          </w:p>
          <w:p w:rsidR="003A4571" w:rsidRDefault="003A4571" w:rsidP="00B86025">
            <w:pPr>
              <w:pStyle w:val="ListParagraph"/>
              <w:spacing w:after="0" w:line="240" w:lineRule="auto"/>
              <w:ind w:left="175"/>
            </w:pPr>
          </w:p>
          <w:p w:rsidR="003A4571" w:rsidRPr="00836FC1" w:rsidRDefault="003A4571" w:rsidP="00B86025">
            <w:pPr>
              <w:pStyle w:val="ListParagraph"/>
              <w:numPr>
                <w:ilvl w:val="0"/>
                <w:numId w:val="3"/>
              </w:numPr>
              <w:ind w:left="175" w:hanging="175"/>
            </w:pPr>
          </w:p>
        </w:tc>
        <w:tc>
          <w:tcPr>
            <w:tcW w:w="2977" w:type="dxa"/>
          </w:tcPr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6874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5" w:hanging="141"/>
            </w:pPr>
          </w:p>
        </w:tc>
        <w:tc>
          <w:tcPr>
            <w:tcW w:w="1472" w:type="dxa"/>
          </w:tcPr>
          <w:p w:rsidR="003A4571" w:rsidRPr="00836FC1" w:rsidRDefault="003A4571" w:rsidP="00B86025">
            <w:pPr>
              <w:spacing w:after="0" w:line="240" w:lineRule="auto"/>
            </w:pPr>
            <w:bookmarkStart w:id="0" w:name="_GoBack"/>
            <w:bookmarkEnd w:id="0"/>
          </w:p>
          <w:p w:rsidR="003A4571" w:rsidRPr="00836FC1" w:rsidRDefault="003A4571" w:rsidP="00B86025">
            <w:pPr>
              <w:spacing w:after="0" w:line="240" w:lineRule="auto"/>
            </w:pPr>
          </w:p>
          <w:p w:rsidR="003A4571" w:rsidRPr="00836FC1" w:rsidRDefault="003A4571" w:rsidP="00B86025"/>
        </w:tc>
      </w:tr>
    </w:tbl>
    <w:p w:rsidR="003A4571" w:rsidRPr="00C335C5" w:rsidRDefault="003A4571">
      <w:pPr>
        <w:rPr>
          <w:sz w:val="20"/>
          <w:szCs w:val="20"/>
        </w:rPr>
      </w:pPr>
      <w:r w:rsidRPr="00C335C5">
        <w:rPr>
          <w:sz w:val="20"/>
          <w:szCs w:val="20"/>
        </w:rPr>
        <w:t>Discussed and agreed between</w:t>
      </w:r>
      <w:r>
        <w:rPr>
          <w:sz w:val="20"/>
          <w:szCs w:val="20"/>
        </w:rPr>
        <w:t xml:space="preserve"> *********</w:t>
      </w:r>
      <w:r w:rsidRPr="00C335C5">
        <w:rPr>
          <w:sz w:val="20"/>
          <w:szCs w:val="20"/>
        </w:rPr>
        <w:t xml:space="preserve">. With immediate effect from </w:t>
      </w:r>
      <w:r>
        <w:rPr>
          <w:sz w:val="20"/>
          <w:szCs w:val="20"/>
        </w:rPr>
        <w:t>**********</w:t>
      </w:r>
    </w:p>
    <w:p w:rsidR="003A4571" w:rsidRPr="00C335C5" w:rsidRDefault="003A4571">
      <w:pPr>
        <w:rPr>
          <w:sz w:val="20"/>
          <w:szCs w:val="20"/>
        </w:rPr>
      </w:pPr>
      <w:r w:rsidRPr="00C335C5">
        <w:rPr>
          <w:sz w:val="20"/>
          <w:szCs w:val="20"/>
        </w:rPr>
        <w:t>Progress throu</w:t>
      </w:r>
      <w:r>
        <w:rPr>
          <w:sz w:val="20"/>
          <w:szCs w:val="20"/>
        </w:rPr>
        <w:t>gh targets to be monitored by ***</w:t>
      </w:r>
      <w:r w:rsidRPr="00C335C5">
        <w:rPr>
          <w:sz w:val="20"/>
          <w:szCs w:val="20"/>
        </w:rPr>
        <w:t xml:space="preserve"> during 1-1 meetings and other appropriate discussions, reviewed at </w:t>
      </w:r>
      <w:r>
        <w:rPr>
          <w:sz w:val="20"/>
          <w:szCs w:val="20"/>
        </w:rPr>
        <w:t>**********</w:t>
      </w:r>
      <w:r w:rsidRPr="00C335C5">
        <w:rPr>
          <w:sz w:val="20"/>
          <w:szCs w:val="20"/>
        </w:rPr>
        <w:t xml:space="preserve">. Formal review meeting to be arranged at this point with </w:t>
      </w:r>
      <w:r>
        <w:rPr>
          <w:sz w:val="20"/>
          <w:szCs w:val="20"/>
        </w:rPr>
        <w:t>**********</w:t>
      </w:r>
      <w:r w:rsidRPr="00C335C5">
        <w:rPr>
          <w:sz w:val="20"/>
          <w:szCs w:val="20"/>
        </w:rPr>
        <w:t xml:space="preserve"> to evaluate improvement.</w:t>
      </w:r>
    </w:p>
    <w:p w:rsidR="003A4571" w:rsidRPr="00C335C5" w:rsidRDefault="003A4571">
      <w:pPr>
        <w:rPr>
          <w:sz w:val="20"/>
          <w:szCs w:val="20"/>
        </w:rPr>
      </w:pPr>
      <w:r w:rsidRPr="00C335C5">
        <w:rPr>
          <w:sz w:val="20"/>
          <w:szCs w:val="20"/>
        </w:rPr>
        <w:t xml:space="preserve">Signed ________________________ </w:t>
      </w:r>
      <w:r>
        <w:rPr>
          <w:sz w:val="20"/>
          <w:szCs w:val="20"/>
        </w:rPr>
        <w:t>**********</w:t>
      </w:r>
      <w:r w:rsidRPr="00C335C5">
        <w:rPr>
          <w:sz w:val="20"/>
          <w:szCs w:val="20"/>
        </w:rPr>
        <w:t xml:space="preserve">    Date __________________    Signed _________________________ Date ___________________</w:t>
      </w:r>
    </w:p>
    <w:p w:rsidR="003A4571" w:rsidRPr="00C335C5" w:rsidRDefault="003A4571">
      <w:pPr>
        <w:rPr>
          <w:sz w:val="20"/>
          <w:szCs w:val="20"/>
        </w:rPr>
      </w:pPr>
    </w:p>
    <w:p w:rsidR="003A4571" w:rsidRPr="00C335C5" w:rsidRDefault="003A4571">
      <w:pPr>
        <w:rPr>
          <w:sz w:val="20"/>
          <w:szCs w:val="20"/>
        </w:rPr>
      </w:pPr>
      <w:r w:rsidRPr="00C335C5">
        <w:rPr>
          <w:sz w:val="20"/>
          <w:szCs w:val="20"/>
        </w:rPr>
        <w:t>Review meeting date: _______________________</w:t>
      </w:r>
    </w:p>
    <w:sectPr w:rsidR="003A4571" w:rsidRPr="00C335C5" w:rsidSect="005C5B2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E2BC5"/>
    <w:multiLevelType w:val="hybridMultilevel"/>
    <w:tmpl w:val="EE7E05E4"/>
    <w:lvl w:ilvl="0" w:tplc="08090001">
      <w:start w:val="1"/>
      <w:numFmt w:val="bullet"/>
      <w:lvlText w:val=""/>
      <w:lvlJc w:val="left"/>
      <w:pPr>
        <w:ind w:left="22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93683"/>
    <w:multiLevelType w:val="hybridMultilevel"/>
    <w:tmpl w:val="CA2449B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E886C26"/>
    <w:multiLevelType w:val="hybridMultilevel"/>
    <w:tmpl w:val="93AA6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B22"/>
    <w:rsid w:val="00032633"/>
    <w:rsid w:val="000E494E"/>
    <w:rsid w:val="001914EE"/>
    <w:rsid w:val="0025143B"/>
    <w:rsid w:val="00282818"/>
    <w:rsid w:val="003A4571"/>
    <w:rsid w:val="00453DBD"/>
    <w:rsid w:val="0046306F"/>
    <w:rsid w:val="00554A5C"/>
    <w:rsid w:val="00576830"/>
    <w:rsid w:val="005C5B22"/>
    <w:rsid w:val="0068749C"/>
    <w:rsid w:val="00707E06"/>
    <w:rsid w:val="00781C9C"/>
    <w:rsid w:val="00785431"/>
    <w:rsid w:val="00787379"/>
    <w:rsid w:val="00790164"/>
    <w:rsid w:val="007F2416"/>
    <w:rsid w:val="00836FC1"/>
    <w:rsid w:val="0088076D"/>
    <w:rsid w:val="009B0554"/>
    <w:rsid w:val="009D1407"/>
    <w:rsid w:val="009D303C"/>
    <w:rsid w:val="00AB5CC0"/>
    <w:rsid w:val="00AE6799"/>
    <w:rsid w:val="00AF431F"/>
    <w:rsid w:val="00B0014D"/>
    <w:rsid w:val="00B86025"/>
    <w:rsid w:val="00B8693C"/>
    <w:rsid w:val="00BB5F2C"/>
    <w:rsid w:val="00BE6AC4"/>
    <w:rsid w:val="00C05278"/>
    <w:rsid w:val="00C335C5"/>
    <w:rsid w:val="00C34C04"/>
    <w:rsid w:val="00C53062"/>
    <w:rsid w:val="00DA5DB3"/>
    <w:rsid w:val="00E716B4"/>
    <w:rsid w:val="00EB49EF"/>
    <w:rsid w:val="00F365D2"/>
    <w:rsid w:val="00F80D40"/>
    <w:rsid w:val="00F96003"/>
    <w:rsid w:val="00FD3501"/>
    <w:rsid w:val="00FF1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9EF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C5B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C5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145</Words>
  <Characters>827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following meeting *********</dc:title>
  <dc:subject/>
  <dc:creator>Lynne</dc:creator>
  <cp:keywords/>
  <dc:description/>
  <cp:lastModifiedBy>Lynne Ellis</cp:lastModifiedBy>
  <cp:revision>2</cp:revision>
  <cp:lastPrinted>2012-07-12T15:46:00Z</cp:lastPrinted>
  <dcterms:created xsi:type="dcterms:W3CDTF">2013-05-23T13:13:00Z</dcterms:created>
  <dcterms:modified xsi:type="dcterms:W3CDTF">2013-05-23T13:13:00Z</dcterms:modified>
</cp:coreProperties>
</file>